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5733E" w14:textId="77777777" w:rsidR="00DA7764" w:rsidRPr="00CB401C" w:rsidRDefault="00DA7764">
      <w:pPr>
        <w:pStyle w:val="Standard"/>
        <w:jc w:val="both"/>
        <w:rPr>
          <w:rFonts w:asciiTheme="minorHAnsi" w:eastAsia="Arial" w:hAnsiTheme="minorHAnsi" w:cs="Arial"/>
          <w:sz w:val="22"/>
          <w:szCs w:val="22"/>
          <w:lang w:val="pl-PL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2"/>
        <w:gridCol w:w="2375"/>
        <w:gridCol w:w="3828"/>
      </w:tblGrid>
      <w:tr w:rsidR="00DA7764" w:rsidRPr="00CB401C" w14:paraId="410BC4D6" w14:textId="77777777" w:rsidTr="00CB401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2D927" w14:textId="77777777" w:rsidR="00DA7764" w:rsidRPr="00CB401C" w:rsidRDefault="00000000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CB401C">
              <w:rPr>
                <w:rStyle w:val="Numerstrony"/>
                <w:rFonts w:asciiTheme="minorHAnsi" w:eastAsia="Arial Unicode MS" w:hAnsiTheme="minorHAnsi"/>
                <w:sz w:val="22"/>
                <w:szCs w:val="22"/>
                <w:lang w:val="pl-PL" w:eastAsia="pl-PL"/>
              </w:rPr>
              <w:t>………………………………………</w:t>
            </w:r>
          </w:p>
        </w:tc>
        <w:tc>
          <w:tcPr>
            <w:tcW w:w="23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1AE43" w14:textId="77777777" w:rsidR="00DA7764" w:rsidRPr="00CB401C" w:rsidRDefault="00DA7764">
            <w:pPr>
              <w:pStyle w:val="Standard"/>
              <w:snapToGrid w:val="0"/>
              <w:rPr>
                <w:rFonts w:asciiTheme="minorHAnsi" w:eastAsia="Arial Unicode MS" w:hAnsi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38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709B1" w14:textId="77777777" w:rsidR="00DA7764" w:rsidRPr="00CB401C" w:rsidRDefault="00DA7764">
            <w:pPr>
              <w:pStyle w:val="Standard"/>
              <w:snapToGrid w:val="0"/>
              <w:rPr>
                <w:rFonts w:asciiTheme="minorHAnsi" w:eastAsia="Arial Unicode MS" w:hAnsiTheme="minorHAnsi"/>
                <w:sz w:val="22"/>
                <w:szCs w:val="22"/>
                <w:lang w:val="pl-PL" w:eastAsia="pl-PL"/>
              </w:rPr>
            </w:pPr>
          </w:p>
        </w:tc>
      </w:tr>
      <w:tr w:rsidR="00DA7764" w:rsidRPr="00CB401C" w14:paraId="7B29DA51" w14:textId="77777777" w:rsidTr="00CB401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B1131" w14:textId="77777777" w:rsidR="00DA7764" w:rsidRPr="00CB401C" w:rsidRDefault="00000000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CB401C">
              <w:rPr>
                <w:rStyle w:val="Numerstrony"/>
                <w:rFonts w:asciiTheme="minorHAnsi" w:eastAsia="Arial Unicode MS" w:hAnsiTheme="minorHAnsi"/>
                <w:sz w:val="22"/>
                <w:szCs w:val="22"/>
                <w:lang w:val="pl-PL" w:eastAsia="pl-PL"/>
              </w:rPr>
              <w:t>………………………………………</w:t>
            </w:r>
          </w:p>
        </w:tc>
        <w:tc>
          <w:tcPr>
            <w:tcW w:w="23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F81A2" w14:textId="77777777" w:rsidR="00DA7764" w:rsidRPr="00CB401C" w:rsidRDefault="00DA7764">
            <w:pPr>
              <w:pStyle w:val="Standard"/>
              <w:snapToGrid w:val="0"/>
              <w:rPr>
                <w:rFonts w:asciiTheme="minorHAnsi" w:eastAsia="Arial Unicode MS" w:hAnsi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38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CEF01" w14:textId="77777777" w:rsidR="00DA7764" w:rsidRPr="00CB401C" w:rsidRDefault="00DA7764">
            <w:pPr>
              <w:pStyle w:val="Standard"/>
              <w:snapToGrid w:val="0"/>
              <w:rPr>
                <w:rFonts w:asciiTheme="minorHAnsi" w:eastAsia="Arial Unicode MS" w:hAnsiTheme="minorHAnsi"/>
                <w:sz w:val="22"/>
                <w:szCs w:val="22"/>
                <w:lang w:val="pl-PL" w:eastAsia="pl-PL"/>
              </w:rPr>
            </w:pPr>
          </w:p>
        </w:tc>
      </w:tr>
      <w:tr w:rsidR="00DA7764" w:rsidRPr="00CB401C" w14:paraId="45E9FE19" w14:textId="77777777" w:rsidTr="00CB401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95748" w14:textId="77777777" w:rsidR="00DA7764" w:rsidRPr="00CB401C" w:rsidRDefault="00000000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CB401C">
              <w:rPr>
                <w:rStyle w:val="Numerstrony"/>
                <w:rFonts w:asciiTheme="minorHAnsi" w:eastAsia="Arial Unicode MS" w:hAnsiTheme="minorHAnsi"/>
                <w:sz w:val="22"/>
                <w:szCs w:val="22"/>
                <w:lang w:val="pl-PL" w:eastAsia="pl-PL"/>
              </w:rPr>
              <w:t>/nazwa i adres wykonawcy/</w:t>
            </w:r>
          </w:p>
        </w:tc>
        <w:tc>
          <w:tcPr>
            <w:tcW w:w="23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61063" w14:textId="77777777" w:rsidR="00DA7764" w:rsidRPr="00CB401C" w:rsidRDefault="00DA7764">
            <w:pPr>
              <w:pStyle w:val="Standard"/>
              <w:snapToGrid w:val="0"/>
              <w:rPr>
                <w:rFonts w:asciiTheme="minorHAnsi" w:eastAsia="Arial Unicode MS" w:hAnsi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38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F9EC0" w14:textId="77777777" w:rsidR="00DA7764" w:rsidRPr="00CB401C" w:rsidRDefault="00000000" w:rsidP="00CB401C">
            <w:pPr>
              <w:pStyle w:val="Standard"/>
              <w:jc w:val="right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CB401C">
              <w:rPr>
                <w:rStyle w:val="Numerstrony"/>
                <w:rFonts w:asciiTheme="minorHAnsi" w:eastAsia="Arial Unicode MS" w:hAnsiTheme="minorHAnsi"/>
                <w:sz w:val="22"/>
                <w:szCs w:val="22"/>
                <w:lang w:val="pl-PL" w:eastAsia="pl-PL"/>
              </w:rPr>
              <w:t>………………………………………</w:t>
            </w:r>
          </w:p>
        </w:tc>
      </w:tr>
      <w:tr w:rsidR="00DA7764" w:rsidRPr="00CB401C" w14:paraId="6C2E7F13" w14:textId="77777777" w:rsidTr="00CB401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5D076" w14:textId="77777777" w:rsidR="00DA7764" w:rsidRPr="00CB401C" w:rsidRDefault="00DA7764">
            <w:pPr>
              <w:pStyle w:val="Standard"/>
              <w:snapToGrid w:val="0"/>
              <w:rPr>
                <w:rFonts w:asciiTheme="minorHAnsi" w:eastAsia="Arial Unicode MS" w:hAnsi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23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B0E5F" w14:textId="77777777" w:rsidR="00DA7764" w:rsidRPr="00CB401C" w:rsidRDefault="00DA7764">
            <w:pPr>
              <w:pStyle w:val="Standard"/>
              <w:snapToGrid w:val="0"/>
              <w:rPr>
                <w:rFonts w:asciiTheme="minorHAnsi" w:eastAsia="Arial Unicode MS" w:hAnsi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38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2FB45" w14:textId="120A393E" w:rsidR="00DA7764" w:rsidRPr="00CB401C" w:rsidRDefault="00000000" w:rsidP="00CB401C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CB401C">
              <w:rPr>
                <w:rStyle w:val="Numerstrony"/>
                <w:rFonts w:asciiTheme="minorHAnsi" w:eastAsia="Arial Unicode MS" w:hAnsiTheme="minorHAnsi"/>
                <w:sz w:val="22"/>
                <w:szCs w:val="22"/>
                <w:lang w:val="pl-PL" w:eastAsia="pl-PL"/>
              </w:rPr>
              <w:t>/miejscowość i data/</w:t>
            </w:r>
          </w:p>
        </w:tc>
      </w:tr>
    </w:tbl>
    <w:p w14:paraId="4ECDE33A" w14:textId="77777777" w:rsidR="00DA7764" w:rsidRPr="00CB401C" w:rsidRDefault="00DA7764">
      <w:pPr>
        <w:pStyle w:val="Standard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14:paraId="4B93147E" w14:textId="77777777" w:rsidR="00DA7764" w:rsidRPr="00CB401C" w:rsidRDefault="00DA7764">
      <w:pPr>
        <w:pStyle w:val="Standard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14:paraId="6485F93E" w14:textId="77777777" w:rsidR="00DA7764" w:rsidRPr="00CB401C" w:rsidRDefault="00000000">
      <w:pPr>
        <w:pStyle w:val="Standard"/>
        <w:jc w:val="center"/>
        <w:rPr>
          <w:rFonts w:asciiTheme="minorHAnsi" w:hAnsiTheme="minorHAnsi"/>
          <w:sz w:val="22"/>
          <w:szCs w:val="22"/>
          <w:lang w:val="pl-PL"/>
        </w:rPr>
      </w:pPr>
      <w:r w:rsidRPr="00CB401C">
        <w:rPr>
          <w:rStyle w:val="Numerstrony"/>
          <w:rFonts w:asciiTheme="minorHAnsi" w:hAnsiTheme="minorHAnsi"/>
          <w:b/>
          <w:bCs/>
          <w:sz w:val="22"/>
          <w:szCs w:val="22"/>
          <w:lang w:val="pl-PL"/>
        </w:rPr>
        <w:t>OŚWIADCZENIE O SPEŁNIANIU WARUNKÓW UDZIAŁU W POSTĘPOWANIU</w:t>
      </w:r>
    </w:p>
    <w:p w14:paraId="02B7A6B4" w14:textId="77777777" w:rsidR="00DA7764" w:rsidRPr="00CB401C" w:rsidRDefault="00DA7764">
      <w:pPr>
        <w:pStyle w:val="Standard"/>
        <w:jc w:val="both"/>
        <w:rPr>
          <w:rFonts w:asciiTheme="minorHAnsi" w:eastAsia="Arial" w:hAnsiTheme="minorHAnsi" w:cs="Arial"/>
          <w:sz w:val="22"/>
          <w:szCs w:val="22"/>
          <w:lang w:val="pl-PL"/>
        </w:rPr>
      </w:pPr>
    </w:p>
    <w:p w14:paraId="5A82FF70" w14:textId="083D956C" w:rsidR="00DA7764" w:rsidRPr="00CB401C" w:rsidRDefault="00000000">
      <w:pPr>
        <w:pStyle w:val="Standard"/>
        <w:jc w:val="both"/>
        <w:rPr>
          <w:rFonts w:asciiTheme="minorHAnsi" w:hAnsiTheme="minorHAnsi"/>
          <w:sz w:val="22"/>
          <w:szCs w:val="22"/>
          <w:lang w:val="pl-PL"/>
        </w:rPr>
      </w:pPr>
      <w:r w:rsidRPr="00CB401C">
        <w:rPr>
          <w:rStyle w:val="Numerstrony"/>
          <w:rFonts w:asciiTheme="minorHAnsi" w:hAnsiTheme="minorHAnsi"/>
          <w:sz w:val="22"/>
          <w:szCs w:val="22"/>
          <w:lang w:val="pl-PL"/>
        </w:rPr>
        <w:t>Składając ofertę w postępowaniu o udzielenie zamówienia publicznego, prowadzonym</w:t>
      </w:r>
      <w:r w:rsidR="00CB401C">
        <w:rPr>
          <w:rStyle w:val="Numerstrony"/>
          <w:rFonts w:asciiTheme="minorHAnsi" w:hAnsiTheme="minorHAnsi"/>
          <w:sz w:val="22"/>
          <w:szCs w:val="22"/>
          <w:lang w:val="pl-PL"/>
        </w:rPr>
        <w:t> </w:t>
      </w:r>
      <w:r w:rsidRPr="00CB401C">
        <w:rPr>
          <w:rStyle w:val="Numerstrony"/>
          <w:rFonts w:asciiTheme="minorHAnsi" w:hAnsiTheme="minorHAnsi"/>
          <w:sz w:val="22"/>
          <w:szCs w:val="22"/>
          <w:lang w:val="pl-PL"/>
        </w:rPr>
        <w:t>w trybie zapytania ofertowego na</w:t>
      </w:r>
      <w:r w:rsidRPr="00CB401C">
        <w:rPr>
          <w:rStyle w:val="Numerstrony"/>
          <w:rFonts w:asciiTheme="minorHAnsi" w:hAnsiTheme="minorHAnsi"/>
          <w:b/>
          <w:bCs/>
          <w:sz w:val="22"/>
          <w:szCs w:val="22"/>
          <w:lang w:val="pl-PL"/>
        </w:rPr>
        <w:t xml:space="preserve"> „Wyłapywanie bezdomnych psów z terenu gminy Radziłów. oraz ich utrzymanie w schronisku w okresie od 01.01.2025 do 31.12.2025“</w:t>
      </w:r>
    </w:p>
    <w:p w14:paraId="6E8E406E" w14:textId="77777777" w:rsidR="00DA7764" w:rsidRPr="00CB401C" w:rsidRDefault="00DA7764">
      <w:pPr>
        <w:pStyle w:val="Standard"/>
        <w:jc w:val="both"/>
        <w:rPr>
          <w:rFonts w:asciiTheme="minorHAnsi" w:eastAsia="Arial" w:hAnsiTheme="minorHAnsi" w:cs="Arial"/>
          <w:sz w:val="22"/>
          <w:szCs w:val="22"/>
          <w:lang w:val="pl-PL"/>
        </w:rPr>
      </w:pPr>
    </w:p>
    <w:p w14:paraId="624ABD83" w14:textId="77777777" w:rsidR="00DA7764" w:rsidRPr="00CB401C" w:rsidRDefault="00000000">
      <w:pPr>
        <w:pStyle w:val="Standard"/>
        <w:jc w:val="center"/>
        <w:rPr>
          <w:rFonts w:asciiTheme="minorHAnsi" w:hAnsiTheme="minorHAnsi"/>
          <w:sz w:val="22"/>
          <w:szCs w:val="22"/>
          <w:lang w:val="pl-PL"/>
        </w:rPr>
      </w:pPr>
      <w:r w:rsidRPr="00CB401C">
        <w:rPr>
          <w:rStyle w:val="Numerstrony"/>
          <w:rFonts w:asciiTheme="minorHAnsi" w:hAnsiTheme="minorHAnsi"/>
          <w:b/>
          <w:bCs/>
          <w:sz w:val="22"/>
          <w:szCs w:val="22"/>
          <w:lang w:val="pl-PL"/>
        </w:rPr>
        <w:t>oświadczam, że:</w:t>
      </w:r>
    </w:p>
    <w:p w14:paraId="685526AD" w14:textId="77777777" w:rsidR="00DA7764" w:rsidRPr="00CB401C" w:rsidRDefault="00DA7764">
      <w:pPr>
        <w:pStyle w:val="Standard"/>
        <w:jc w:val="center"/>
        <w:rPr>
          <w:rFonts w:asciiTheme="minorHAnsi" w:eastAsia="Arial" w:hAnsiTheme="minorHAnsi" w:cs="Arial"/>
          <w:sz w:val="22"/>
          <w:szCs w:val="22"/>
          <w:lang w:val="pl-PL"/>
        </w:rPr>
      </w:pPr>
    </w:p>
    <w:p w14:paraId="069D3C49" w14:textId="77777777" w:rsidR="00CB401C" w:rsidRDefault="00000000" w:rsidP="00CB401C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pl-PL"/>
        </w:rPr>
      </w:pPr>
      <w:r w:rsidRPr="00CB401C">
        <w:rPr>
          <w:rStyle w:val="Numerstrony"/>
          <w:rFonts w:asciiTheme="minorHAnsi" w:hAnsiTheme="minorHAnsi"/>
          <w:sz w:val="22"/>
          <w:szCs w:val="22"/>
          <w:lang w:val="pl-PL"/>
        </w:rPr>
        <w:t>Posiadam wszystkie wymagania uprawnienia do wykonywania działalności w zakresie objętym przedmiotem zamówienia;</w:t>
      </w:r>
    </w:p>
    <w:p w14:paraId="02B1690D" w14:textId="77777777" w:rsidR="00CB401C" w:rsidRDefault="00000000" w:rsidP="00CB401C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pl-PL"/>
        </w:rPr>
      </w:pPr>
      <w:r w:rsidRPr="00CB401C">
        <w:rPr>
          <w:rStyle w:val="Numerstrony"/>
          <w:rFonts w:asciiTheme="minorHAnsi" w:hAnsiTheme="minorHAnsi"/>
          <w:sz w:val="22"/>
          <w:szCs w:val="22"/>
          <w:lang w:val="pl-PL"/>
        </w:rPr>
        <w:t>Posiadam niezbędną wiedzę i doświadczenie;</w:t>
      </w:r>
    </w:p>
    <w:p w14:paraId="1F064D25" w14:textId="03870815" w:rsidR="00CB401C" w:rsidRDefault="00000000" w:rsidP="00CB401C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pl-PL"/>
        </w:rPr>
      </w:pPr>
      <w:r w:rsidRPr="00CB401C">
        <w:rPr>
          <w:rStyle w:val="Numerstrony"/>
          <w:rFonts w:asciiTheme="minorHAnsi" w:hAnsiTheme="minorHAnsi"/>
          <w:sz w:val="22"/>
          <w:szCs w:val="22"/>
          <w:lang w:val="pl-PL"/>
        </w:rPr>
        <w:t>Dysponuję potencjałem technicznym i osobami zdolnymi do wykonania zamówienia wskazanymi w</w:t>
      </w:r>
      <w:r w:rsidR="00CB401C">
        <w:rPr>
          <w:rStyle w:val="Numerstrony"/>
          <w:rFonts w:asciiTheme="minorHAnsi" w:hAnsiTheme="minorHAnsi"/>
          <w:sz w:val="22"/>
          <w:szCs w:val="22"/>
          <w:lang w:val="pl-PL"/>
        </w:rPr>
        <w:t> </w:t>
      </w:r>
      <w:r w:rsidRPr="00CB401C">
        <w:rPr>
          <w:rStyle w:val="Numerstrony"/>
          <w:rFonts w:asciiTheme="minorHAnsi" w:hAnsiTheme="minorHAnsi"/>
          <w:sz w:val="22"/>
          <w:szCs w:val="22"/>
          <w:lang w:val="pl-PL"/>
        </w:rPr>
        <w:t>opisie przedmiotu zamówienia i wzorze umowy;</w:t>
      </w:r>
    </w:p>
    <w:p w14:paraId="68D422EF" w14:textId="77777777" w:rsidR="00CB401C" w:rsidRDefault="00000000" w:rsidP="00CB401C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pl-PL"/>
        </w:rPr>
      </w:pPr>
      <w:r w:rsidRPr="00CB401C">
        <w:rPr>
          <w:rStyle w:val="Numerstrony"/>
          <w:rFonts w:asciiTheme="minorHAnsi" w:hAnsiTheme="minorHAnsi"/>
          <w:sz w:val="22"/>
          <w:szCs w:val="22"/>
          <w:lang w:val="pl-PL"/>
        </w:rPr>
        <w:t>Prowadzę działalność objętą przedmiotem zamówienia.</w:t>
      </w:r>
    </w:p>
    <w:p w14:paraId="27AF4E1C" w14:textId="42E51144" w:rsidR="00DA7764" w:rsidRPr="00CB401C" w:rsidRDefault="00000000" w:rsidP="00CB401C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pl-PL"/>
        </w:rPr>
      </w:pPr>
      <w:r w:rsidRPr="00CB401C">
        <w:rPr>
          <w:rFonts w:asciiTheme="minorHAnsi" w:eastAsia="Arial" w:hAnsiTheme="minorHAnsi" w:cs="Arial"/>
          <w:sz w:val="22"/>
          <w:szCs w:val="22"/>
          <w:lang w:val="pl-PL"/>
        </w:rPr>
        <w:t>W przypadku wyboru mojej oferty uzyskam decyzję Wójta Gminy Radziłów o zezwoleniu na ochronę przed bezdomnymi zwierzętami.</w:t>
      </w:r>
    </w:p>
    <w:p w14:paraId="0B545B92" w14:textId="77777777" w:rsidR="00DA7764" w:rsidRPr="00CB401C" w:rsidRDefault="00DA7764">
      <w:pPr>
        <w:pStyle w:val="Standard"/>
        <w:rPr>
          <w:rFonts w:asciiTheme="minorHAnsi" w:eastAsia="Arial" w:hAnsiTheme="minorHAnsi" w:cs="Arial"/>
          <w:sz w:val="22"/>
          <w:szCs w:val="22"/>
          <w:lang w:val="pl-PL"/>
        </w:rPr>
      </w:pPr>
    </w:p>
    <w:p w14:paraId="3E49A9E2" w14:textId="77777777" w:rsidR="00DA7764" w:rsidRPr="00CB401C" w:rsidRDefault="00DA7764">
      <w:pPr>
        <w:pStyle w:val="Standard"/>
        <w:rPr>
          <w:rFonts w:asciiTheme="minorHAnsi" w:eastAsia="Arial" w:hAnsiTheme="minorHAnsi" w:cs="Arial"/>
          <w:sz w:val="22"/>
          <w:szCs w:val="22"/>
          <w:lang w:val="pl-PL"/>
        </w:rPr>
      </w:pPr>
    </w:p>
    <w:p w14:paraId="176E104B" w14:textId="77777777" w:rsidR="00CB401C" w:rsidRPr="00CB401C" w:rsidRDefault="00CB401C">
      <w:pPr>
        <w:pStyle w:val="Standard"/>
        <w:rPr>
          <w:rFonts w:asciiTheme="minorHAnsi" w:eastAsia="Arial" w:hAnsiTheme="minorHAnsi" w:cs="Arial"/>
          <w:sz w:val="22"/>
          <w:szCs w:val="22"/>
          <w:lang w:val="pl-PL"/>
        </w:rPr>
      </w:pPr>
    </w:p>
    <w:p w14:paraId="1A4D4D02" w14:textId="77777777" w:rsidR="00CB401C" w:rsidRPr="00CB401C" w:rsidRDefault="00CB401C">
      <w:pPr>
        <w:pStyle w:val="Standard"/>
        <w:rPr>
          <w:rFonts w:asciiTheme="minorHAnsi" w:eastAsia="Arial" w:hAnsiTheme="minorHAnsi" w:cs="Arial"/>
          <w:sz w:val="22"/>
          <w:szCs w:val="22"/>
          <w:lang w:val="pl-PL"/>
        </w:rPr>
      </w:pPr>
    </w:p>
    <w:p w14:paraId="01A4BDB4" w14:textId="77777777" w:rsidR="00DA7764" w:rsidRPr="00CB401C" w:rsidRDefault="00DA7764">
      <w:pPr>
        <w:pStyle w:val="Standard"/>
        <w:rPr>
          <w:rFonts w:asciiTheme="minorHAnsi" w:hAnsiTheme="minorHAnsi"/>
          <w:sz w:val="22"/>
          <w:szCs w:val="22"/>
          <w:lang w:val="pl-PL"/>
        </w:rPr>
      </w:pPr>
    </w:p>
    <w:p w14:paraId="280E4742" w14:textId="77777777" w:rsidR="00DA7764" w:rsidRPr="00CB401C" w:rsidRDefault="00DA7764">
      <w:pPr>
        <w:pStyle w:val="Standard"/>
        <w:rPr>
          <w:rFonts w:asciiTheme="minorHAnsi" w:hAnsiTheme="minorHAnsi"/>
          <w:sz w:val="22"/>
          <w:szCs w:val="22"/>
          <w:lang w:val="pl-PL"/>
        </w:rPr>
      </w:pPr>
    </w:p>
    <w:p w14:paraId="46D0708A" w14:textId="77777777" w:rsidR="00DA7764" w:rsidRPr="00CB401C" w:rsidRDefault="00000000">
      <w:pPr>
        <w:pStyle w:val="Standard"/>
        <w:jc w:val="right"/>
        <w:rPr>
          <w:rFonts w:asciiTheme="minorHAnsi" w:hAnsiTheme="minorHAnsi" w:cs="Arial Narrow"/>
          <w:sz w:val="22"/>
          <w:szCs w:val="22"/>
          <w:lang w:val="pl-PL"/>
        </w:rPr>
      </w:pPr>
      <w:r w:rsidRPr="00CB401C">
        <w:rPr>
          <w:rFonts w:asciiTheme="minorHAnsi" w:hAnsiTheme="minorHAnsi" w:cs="Arial Narrow"/>
          <w:sz w:val="22"/>
          <w:szCs w:val="22"/>
          <w:lang w:val="pl-PL"/>
        </w:rPr>
        <w:t>………………………………………………..</w:t>
      </w:r>
    </w:p>
    <w:p w14:paraId="6B2C5E0D" w14:textId="0B942162" w:rsidR="00DA7764" w:rsidRPr="00CB401C" w:rsidRDefault="00CB401C" w:rsidP="00CB401C">
      <w:pPr>
        <w:pStyle w:val="Standard"/>
        <w:tabs>
          <w:tab w:val="center" w:pos="7797"/>
        </w:tabs>
        <w:rPr>
          <w:rFonts w:asciiTheme="minorHAnsi" w:hAnsiTheme="minorHAnsi" w:cs="Arial Narrow"/>
          <w:sz w:val="22"/>
          <w:szCs w:val="22"/>
          <w:lang w:val="pl-PL"/>
        </w:rPr>
      </w:pPr>
      <w:r w:rsidRPr="00CB401C">
        <w:rPr>
          <w:rFonts w:asciiTheme="minorHAnsi" w:hAnsiTheme="minorHAnsi" w:cs="Arial Narrow"/>
          <w:sz w:val="22"/>
          <w:szCs w:val="22"/>
          <w:lang w:val="pl-PL"/>
        </w:rPr>
        <w:tab/>
      </w:r>
      <w:r w:rsidR="00000000" w:rsidRPr="00CB401C">
        <w:rPr>
          <w:rFonts w:asciiTheme="minorHAnsi" w:hAnsiTheme="minorHAnsi" w:cs="Arial Narrow"/>
          <w:sz w:val="22"/>
          <w:szCs w:val="22"/>
          <w:lang w:val="pl-PL"/>
        </w:rPr>
        <w:t>podpis Wykonawcy</w:t>
      </w:r>
    </w:p>
    <w:sectPr w:rsidR="00DA7764" w:rsidRPr="00CB401C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1532A" w14:textId="77777777" w:rsidR="0012232E" w:rsidRDefault="0012232E">
      <w:r>
        <w:separator/>
      </w:r>
    </w:p>
  </w:endnote>
  <w:endnote w:type="continuationSeparator" w:id="0">
    <w:p w14:paraId="66F33A25" w14:textId="77777777" w:rsidR="0012232E" w:rsidRDefault="0012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86E74" w14:textId="77777777" w:rsidR="0012232E" w:rsidRDefault="0012232E">
      <w:r>
        <w:rPr>
          <w:color w:val="000000"/>
        </w:rPr>
        <w:separator/>
      </w:r>
    </w:p>
  </w:footnote>
  <w:footnote w:type="continuationSeparator" w:id="0">
    <w:p w14:paraId="6051A273" w14:textId="77777777" w:rsidR="0012232E" w:rsidRDefault="00122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8103B"/>
    <w:multiLevelType w:val="hybridMultilevel"/>
    <w:tmpl w:val="C80E6A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41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7764"/>
    <w:rsid w:val="0012232E"/>
    <w:rsid w:val="005D6BF6"/>
    <w:rsid w:val="00CB401C"/>
    <w:rsid w:val="00DA7764"/>
    <w:rsid w:val="00F1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5E6B"/>
  <w15:docId w15:val="{BA41B18B-D0F4-404C-88CE-D95E9734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Numerstrony">
    <w:name w:val="page number"/>
    <w:rPr>
      <w:lang w:val="de-DE"/>
    </w:rPr>
  </w:style>
  <w:style w:type="paragraph" w:customStyle="1" w:styleId="Zwykytekst1">
    <w:name w:val="Zwykły tekst1"/>
    <w:basedOn w:val="Normalny"/>
    <w:pPr>
      <w:textAlignment w:val="auto"/>
    </w:pPr>
    <w:rPr>
      <w:rFonts w:ascii="Courier New" w:eastAsia="Times New Roman" w:hAnsi="Courier New" w:cs="Courier New"/>
      <w:sz w:val="20"/>
      <w:szCs w:val="20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Szymanczyk</dc:creator>
  <cp:lastModifiedBy>Łukasz Rutkowski</cp:lastModifiedBy>
  <cp:revision>2</cp:revision>
  <cp:lastPrinted>2023-10-25T06:44:00Z</cp:lastPrinted>
  <dcterms:created xsi:type="dcterms:W3CDTF">2024-12-04T12:22:00Z</dcterms:created>
  <dcterms:modified xsi:type="dcterms:W3CDTF">2024-12-04T12:22:00Z</dcterms:modified>
</cp:coreProperties>
</file>