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D8C5" w14:textId="77777777" w:rsidR="009655E3" w:rsidRPr="0053171B" w:rsidRDefault="00000000">
      <w:pPr>
        <w:jc w:val="both"/>
        <w:rPr>
          <w:rFonts w:asciiTheme="minorHAnsi" w:hAnsiTheme="minorHAnsi"/>
          <w:sz w:val="22"/>
          <w:szCs w:val="22"/>
        </w:rPr>
      </w:pPr>
      <w:r w:rsidRPr="0053171B">
        <w:rPr>
          <w:rFonts w:asciiTheme="minorHAnsi" w:eastAsia="Arial Narrow" w:hAnsiTheme="minorHAnsi" w:cs="Times New Roman"/>
          <w:b/>
          <w:sz w:val="22"/>
          <w:szCs w:val="22"/>
        </w:rPr>
        <w:t xml:space="preserve"> </w:t>
      </w: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……………………………………</w:t>
      </w:r>
    </w:p>
    <w:p w14:paraId="40EFAAD3" w14:textId="77777777" w:rsidR="009655E3" w:rsidRPr="0053171B" w:rsidRDefault="00000000">
      <w:pPr>
        <w:widowControl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 xml:space="preserve">        (pieczęć adresowa Wykonawcy)</w:t>
      </w:r>
    </w:p>
    <w:p w14:paraId="45792F67" w14:textId="77777777" w:rsidR="009655E3" w:rsidRPr="0053171B" w:rsidRDefault="00000000">
      <w:pPr>
        <w:widowControl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NIP: ………………………………</w:t>
      </w:r>
      <w:proofErr w:type="gramStart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…….</w:t>
      </w:r>
      <w:proofErr w:type="gramEnd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</w:t>
      </w:r>
    </w:p>
    <w:p w14:paraId="551C5896" w14:textId="77777777" w:rsidR="009655E3" w:rsidRPr="0053171B" w:rsidRDefault="00000000">
      <w:pPr>
        <w:widowControl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REGON: …………………………………</w:t>
      </w:r>
    </w:p>
    <w:p w14:paraId="3B7F47FC" w14:textId="77777777" w:rsidR="009655E3" w:rsidRPr="0053171B" w:rsidRDefault="00000000">
      <w:pPr>
        <w:widowControl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tel.: ……………………………………….</w:t>
      </w:r>
    </w:p>
    <w:p w14:paraId="1CF9720E" w14:textId="77777777" w:rsidR="009655E3" w:rsidRPr="0053171B" w:rsidRDefault="00000000">
      <w:pPr>
        <w:widowControl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adres e-mail: ………………………</w:t>
      </w:r>
      <w:proofErr w:type="gramStart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…….</w:t>
      </w:r>
      <w:proofErr w:type="gramEnd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</w:t>
      </w:r>
    </w:p>
    <w:p w14:paraId="28993EF5" w14:textId="77777777" w:rsidR="009655E3" w:rsidRPr="0053171B" w:rsidRDefault="00000000">
      <w:pPr>
        <w:widowControl/>
        <w:ind w:left="6096"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  <w:t>Zamawiający:</w:t>
      </w:r>
    </w:p>
    <w:p w14:paraId="1A10F581" w14:textId="77777777" w:rsidR="009655E3" w:rsidRPr="0053171B" w:rsidRDefault="00000000">
      <w:pPr>
        <w:widowControl/>
        <w:ind w:left="6096"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  <w:t>Gmina Radziłów</w:t>
      </w:r>
    </w:p>
    <w:p w14:paraId="17A707B2" w14:textId="77777777" w:rsidR="009655E3" w:rsidRPr="0053171B" w:rsidRDefault="00000000">
      <w:pPr>
        <w:widowControl/>
        <w:ind w:left="6096"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  <w:t>ul. Plac 500-lecia 14</w:t>
      </w:r>
    </w:p>
    <w:p w14:paraId="7DDEE31E" w14:textId="77777777" w:rsidR="009655E3" w:rsidRPr="0053171B" w:rsidRDefault="00000000">
      <w:pPr>
        <w:widowControl/>
        <w:ind w:left="6096"/>
        <w:textAlignment w:val="auto"/>
        <w:rPr>
          <w:rFonts w:asciiTheme="minorHAnsi" w:hAnsiTheme="minorHAnsi"/>
          <w:sz w:val="22"/>
          <w:szCs w:val="22"/>
        </w:rPr>
      </w:pPr>
      <w:r w:rsidRPr="0053171B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  <w:t>19-213 Radziłów</w:t>
      </w:r>
    </w:p>
    <w:p w14:paraId="6ABC0396" w14:textId="77777777" w:rsidR="009655E3" w:rsidRPr="0053171B" w:rsidRDefault="009655E3">
      <w:pPr>
        <w:widowControl/>
        <w:spacing w:before="280" w:after="119"/>
        <w:jc w:val="center"/>
        <w:textAlignment w:val="auto"/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:lang w:eastAsia="ar-SA" w:bidi="ar-SA"/>
        </w:rPr>
      </w:pPr>
    </w:p>
    <w:p w14:paraId="49E27DEA" w14:textId="77777777" w:rsidR="009655E3" w:rsidRPr="0053171B" w:rsidRDefault="00000000">
      <w:pPr>
        <w:widowControl/>
        <w:spacing w:before="280" w:after="119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3171B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:lang w:eastAsia="ar-SA" w:bidi="ar-SA"/>
        </w:rPr>
        <w:t>FORMULARZ OFERTOWY</w:t>
      </w:r>
    </w:p>
    <w:p w14:paraId="11054D7B" w14:textId="77777777" w:rsidR="009655E3" w:rsidRPr="0053171B" w:rsidRDefault="00000000">
      <w:pPr>
        <w:widowControl/>
        <w:spacing w:before="280" w:after="119"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W odpowiedzi na zapytanie ofertowe z dnia ……………………… prowadzone w oparciu o Regulamin udzielania zamówień publicznych o wartości mniejszej niż 130.000,00 zł</w:t>
      </w:r>
    </w:p>
    <w:p w14:paraId="137A2880" w14:textId="77777777" w:rsidR="009655E3" w:rsidRPr="0053171B" w:rsidRDefault="00000000">
      <w:pPr>
        <w:widowControl/>
        <w:spacing w:before="280" w:after="119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3171B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  <w:t>„</w:t>
      </w:r>
      <w:r w:rsidRPr="0053171B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Odłów, transport i utrzymanie zwierząt bezdomnych z terenu Gminy Radziłów</w:t>
      </w:r>
      <w:r w:rsidRPr="0053171B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ar-SA" w:bidi="ar-SA"/>
        </w:rPr>
        <w:t>”</w:t>
      </w:r>
    </w:p>
    <w:p w14:paraId="50706E8C" w14:textId="77777777" w:rsidR="009655E3" w:rsidRPr="0053171B" w:rsidRDefault="00000000">
      <w:pPr>
        <w:widowControl/>
        <w:spacing w:line="360" w:lineRule="auto"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 xml:space="preserve">Ja/My, niżej podpisany/i, </w:t>
      </w:r>
    </w:p>
    <w:p w14:paraId="044DC59B" w14:textId="77777777" w:rsidR="009655E3" w:rsidRPr="0053171B" w:rsidRDefault="00000000">
      <w:pPr>
        <w:widowControl/>
        <w:spacing w:line="360" w:lineRule="auto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14:paraId="36A28F7F" w14:textId="77777777" w:rsidR="009655E3" w:rsidRPr="0053171B" w:rsidRDefault="00000000">
      <w:pPr>
        <w:widowControl/>
        <w:spacing w:line="360" w:lineRule="auto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działając w imieniu i na rzecz:</w:t>
      </w:r>
    </w:p>
    <w:p w14:paraId="1567B9DB" w14:textId="77777777" w:rsidR="009655E3" w:rsidRPr="0053171B" w:rsidRDefault="00000000">
      <w:pPr>
        <w:widowControl/>
        <w:spacing w:line="360" w:lineRule="auto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14:paraId="4751BB4F" w14:textId="77777777" w:rsidR="009655E3" w:rsidRPr="0053171B" w:rsidRDefault="00000000">
      <w:pPr>
        <w:widowControl/>
        <w:spacing w:line="360" w:lineRule="auto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1. Oferujemy wykonanie przedmiotu zamówienia za:</w:t>
      </w:r>
    </w:p>
    <w:p w14:paraId="258B9ABF" w14:textId="77777777" w:rsidR="009655E3" w:rsidRPr="0053171B" w:rsidRDefault="00000000">
      <w:pPr>
        <w:widowControl/>
        <w:spacing w:line="360" w:lineRule="auto"/>
        <w:ind w:left="284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cena netto: ................................................. zł</w:t>
      </w:r>
    </w:p>
    <w:p w14:paraId="77BC4B14" w14:textId="77777777" w:rsidR="009655E3" w:rsidRPr="0053171B" w:rsidRDefault="00000000">
      <w:pPr>
        <w:widowControl/>
        <w:spacing w:line="360" w:lineRule="auto"/>
        <w:ind w:left="284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 xml:space="preserve">podatek </w:t>
      </w:r>
      <w:proofErr w:type="gramStart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VAT: ….</w:t>
      </w:r>
      <w:proofErr w:type="gramEnd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.(%)  ............................................ zł</w:t>
      </w:r>
    </w:p>
    <w:p w14:paraId="0D99393A" w14:textId="77777777" w:rsidR="009655E3" w:rsidRPr="0053171B" w:rsidRDefault="00000000">
      <w:pPr>
        <w:widowControl/>
        <w:spacing w:line="360" w:lineRule="auto"/>
        <w:ind w:left="284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cenę brutto: ................................................ zł (słownie: …………………………………………</w:t>
      </w:r>
      <w:proofErr w:type="gramStart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…….</w:t>
      </w:r>
      <w:proofErr w:type="gramEnd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)</w:t>
      </w:r>
    </w:p>
    <w:p w14:paraId="4A351C65" w14:textId="77777777" w:rsidR="009655E3" w:rsidRPr="0053171B" w:rsidRDefault="00000000">
      <w:pPr>
        <w:widowControl/>
        <w:spacing w:line="360" w:lineRule="auto"/>
        <w:ind w:left="284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* ryczałtowe wynagrodzenie miesięczne wynosi: …………………zł brutto (słownie: ……</w:t>
      </w:r>
      <w:proofErr w:type="gramStart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…….</w:t>
      </w:r>
      <w:proofErr w:type="gramEnd"/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…..)</w:t>
      </w:r>
    </w:p>
    <w:p w14:paraId="728F1C9D" w14:textId="77777777" w:rsidR="009655E3" w:rsidRPr="0053171B" w:rsidRDefault="00000000">
      <w:pPr>
        <w:widowControl/>
        <w:spacing w:after="119"/>
        <w:jc w:val="both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2. Oświadczam, że zapoznałem się z opisem przedmiotu zamówienia i nie wnoszę do niego zastrzeżeń.</w:t>
      </w:r>
    </w:p>
    <w:p w14:paraId="7749AFA3" w14:textId="77777777" w:rsidR="009655E3" w:rsidRPr="0053171B" w:rsidRDefault="00000000">
      <w:pPr>
        <w:widowControl/>
        <w:spacing w:after="119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3. Oświadczam, że spełniam warunki określone przez Zamawiającego.</w:t>
      </w:r>
    </w:p>
    <w:p w14:paraId="60E4031D" w14:textId="77777777" w:rsidR="009655E3" w:rsidRPr="0053171B" w:rsidRDefault="00000000">
      <w:pPr>
        <w:widowControl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4. Załączniki:</w:t>
      </w:r>
    </w:p>
    <w:p w14:paraId="265855F7" w14:textId="77777777" w:rsidR="009655E3" w:rsidRPr="0053171B" w:rsidRDefault="00000000">
      <w:pPr>
        <w:widowControl/>
        <w:ind w:left="142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..............................................................................................</w:t>
      </w:r>
    </w:p>
    <w:p w14:paraId="25E6A3D2" w14:textId="77777777" w:rsidR="009655E3" w:rsidRPr="0053171B" w:rsidRDefault="00000000">
      <w:pPr>
        <w:widowControl/>
        <w:ind w:left="142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..............................................................................................</w:t>
      </w:r>
    </w:p>
    <w:p w14:paraId="1C2786E2" w14:textId="77777777" w:rsidR="009655E3" w:rsidRPr="0053171B" w:rsidRDefault="00000000">
      <w:pPr>
        <w:widowControl/>
        <w:ind w:left="142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>..............................................................................................</w:t>
      </w:r>
    </w:p>
    <w:p w14:paraId="336E4C8A" w14:textId="77777777" w:rsidR="009655E3" w:rsidRPr="0053171B" w:rsidRDefault="009655E3">
      <w:pPr>
        <w:widowControl/>
        <w:jc w:val="right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</w:p>
    <w:p w14:paraId="297B2C11" w14:textId="77777777" w:rsidR="009655E3" w:rsidRPr="0053171B" w:rsidRDefault="009655E3">
      <w:pPr>
        <w:widowControl/>
        <w:jc w:val="right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</w:pPr>
    </w:p>
    <w:p w14:paraId="75564B29" w14:textId="77777777" w:rsidR="009655E3" w:rsidRPr="0053171B" w:rsidRDefault="00000000">
      <w:pPr>
        <w:widowControl/>
        <w:jc w:val="right"/>
        <w:textAlignment w:val="auto"/>
        <w:rPr>
          <w:rFonts w:asciiTheme="minorHAnsi" w:hAnsiTheme="minorHAnsi"/>
          <w:sz w:val="22"/>
          <w:szCs w:val="22"/>
        </w:rPr>
      </w:pPr>
      <w:r w:rsidRPr="0053171B">
        <w:rPr>
          <w:rFonts w:asciiTheme="minorHAnsi" w:eastAsia="Times New Roman" w:hAnsiTheme="minorHAnsi" w:cs="Times New Roman"/>
          <w:kern w:val="0"/>
          <w:sz w:val="22"/>
          <w:szCs w:val="22"/>
          <w:lang w:eastAsia="ar-SA" w:bidi="ar-SA"/>
        </w:rPr>
        <w:t xml:space="preserve">..................................................... </w:t>
      </w:r>
    </w:p>
    <w:p w14:paraId="0A8E4C93" w14:textId="77777777" w:rsidR="009655E3" w:rsidRPr="0053171B" w:rsidRDefault="00000000">
      <w:pPr>
        <w:widowControl/>
        <w:jc w:val="right"/>
        <w:textAlignment w:val="auto"/>
        <w:rPr>
          <w:rFonts w:asciiTheme="minorHAnsi" w:eastAsia="Times New Roman" w:hAnsiTheme="minorHAnsi" w:cs="Times New Roman"/>
          <w:i/>
          <w:iCs/>
          <w:kern w:val="0"/>
          <w:sz w:val="22"/>
          <w:szCs w:val="22"/>
          <w:lang w:eastAsia="ar-SA" w:bidi="ar-SA"/>
        </w:rPr>
      </w:pPr>
      <w:r w:rsidRPr="0053171B">
        <w:rPr>
          <w:rFonts w:asciiTheme="minorHAnsi" w:eastAsia="Times New Roman" w:hAnsiTheme="minorHAnsi" w:cs="Times New Roman"/>
          <w:i/>
          <w:iCs/>
          <w:kern w:val="0"/>
          <w:sz w:val="22"/>
          <w:szCs w:val="22"/>
          <w:lang w:eastAsia="ar-SA" w:bidi="ar-SA"/>
        </w:rPr>
        <w:t xml:space="preserve">Podpis, pieczęć osoby upoważnionej </w:t>
      </w:r>
    </w:p>
    <w:p w14:paraId="4FE1C2E5" w14:textId="14C95649" w:rsidR="009655E3" w:rsidRPr="0053171B" w:rsidRDefault="00000000" w:rsidP="0053171B">
      <w:pPr>
        <w:widowControl/>
        <w:jc w:val="right"/>
        <w:textAlignment w:val="auto"/>
        <w:rPr>
          <w:rFonts w:asciiTheme="minorHAnsi" w:hAnsiTheme="minorHAnsi"/>
          <w:sz w:val="22"/>
          <w:szCs w:val="22"/>
        </w:rPr>
      </w:pPr>
      <w:r w:rsidRPr="0053171B">
        <w:rPr>
          <w:rFonts w:asciiTheme="minorHAnsi" w:eastAsia="Times New Roman" w:hAnsiTheme="minorHAnsi" w:cs="Times New Roman"/>
          <w:i/>
          <w:iCs/>
          <w:kern w:val="0"/>
          <w:sz w:val="22"/>
          <w:szCs w:val="22"/>
          <w:lang w:eastAsia="ar-SA" w:bidi="ar-SA"/>
        </w:rPr>
        <w:t xml:space="preserve">do podpisywania oferty </w:t>
      </w:r>
    </w:p>
    <w:sectPr w:rsidR="009655E3" w:rsidRPr="005317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6974" w14:textId="77777777" w:rsidR="003474C8" w:rsidRDefault="003474C8">
      <w:r>
        <w:separator/>
      </w:r>
    </w:p>
  </w:endnote>
  <w:endnote w:type="continuationSeparator" w:id="0">
    <w:p w14:paraId="2BEFE528" w14:textId="77777777" w:rsidR="003474C8" w:rsidRDefault="0034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EE3C" w14:textId="77777777" w:rsidR="003474C8" w:rsidRDefault="003474C8">
      <w:r>
        <w:rPr>
          <w:color w:val="000000"/>
        </w:rPr>
        <w:separator/>
      </w:r>
    </w:p>
  </w:footnote>
  <w:footnote w:type="continuationSeparator" w:id="0">
    <w:p w14:paraId="3F0DCA2E" w14:textId="77777777" w:rsidR="003474C8" w:rsidRDefault="0034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4363"/>
    <w:multiLevelType w:val="multilevel"/>
    <w:tmpl w:val="DFE048A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611700"/>
    <w:multiLevelType w:val="multilevel"/>
    <w:tmpl w:val="24A40F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79052531">
    <w:abstractNumId w:val="0"/>
  </w:num>
  <w:num w:numId="2" w16cid:durableId="101773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55E3"/>
    <w:rsid w:val="003474C8"/>
    <w:rsid w:val="0053171B"/>
    <w:rsid w:val="005D6BF6"/>
    <w:rsid w:val="009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EBDA"/>
  <w15:docId w15:val="{BA41B18B-D0F4-404C-88CE-D95E9734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iberation Serif" w:cs="Liberation Serif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  <w:rPr>
      <w:lang w:eastAsia="pl-PL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lang w:eastAsia="pl-PL"/>
    </w:rPr>
  </w:style>
  <w:style w:type="paragraph" w:customStyle="1" w:styleId="Index">
    <w:name w:val="Index"/>
    <w:basedOn w:val="Standard"/>
    <w:rPr>
      <w:lang w:eastAsia="pl-PL"/>
    </w:rPr>
  </w:style>
  <w:style w:type="paragraph" w:customStyle="1" w:styleId="TableContents">
    <w:name w:val="Table Contents"/>
    <w:basedOn w:val="Standard"/>
    <w:rPr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rPr>
      <w:lang w:val="de-DE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Szymanczyk</dc:creator>
  <cp:lastModifiedBy>Łukasz Rutkowski</cp:lastModifiedBy>
  <cp:revision>2</cp:revision>
  <cp:lastPrinted>2021-12-02T10:06:00Z</cp:lastPrinted>
  <dcterms:created xsi:type="dcterms:W3CDTF">2024-12-04T12:23:00Z</dcterms:created>
  <dcterms:modified xsi:type="dcterms:W3CDTF">2024-12-04T12:23:00Z</dcterms:modified>
</cp:coreProperties>
</file>